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0A0"/>
      </w:tblPr>
      <w:tblGrid>
        <w:gridCol w:w="3627"/>
      </w:tblGrid>
      <w:tr w:rsidR="009F17AA" w:rsidRPr="00D97AAD" w:rsidTr="00D15378">
        <w:trPr>
          <w:trHeight w:val="957"/>
        </w:trPr>
        <w:tc>
          <w:tcPr>
            <w:tcW w:w="3627" w:type="dxa"/>
          </w:tcPr>
          <w:p w:rsidR="009F17AA" w:rsidRPr="00D97AAD" w:rsidRDefault="009F17AA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  <w:r w:rsidRPr="00D97AAD">
              <w:rPr>
                <w:rFonts w:ascii="Calibri" w:hAnsi="Calibri"/>
                <w:sz w:val="20"/>
                <w:szCs w:val="20"/>
              </w:rPr>
              <w:t>Załączniki do rozporządzenia Ministra Rodziny, Pracy i Polityki Społecznej z dnia ………………. (poz.  …)</w:t>
            </w:r>
          </w:p>
          <w:p w:rsidR="009F17AA" w:rsidRPr="00D97AAD" w:rsidRDefault="009F17AA" w:rsidP="00D15378">
            <w:pPr>
              <w:spacing w:before="24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F17AA" w:rsidRPr="00D97AAD" w:rsidRDefault="009F17AA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/>
          <w:b/>
          <w:bCs/>
          <w:color w:val="auto"/>
        </w:rPr>
      </w:pPr>
      <w:r w:rsidRPr="00D97AAD">
        <w:rPr>
          <w:rFonts w:ascii="Calibri" w:hAnsi="Calibri"/>
          <w:b/>
          <w:bCs/>
          <w:color w:val="auto"/>
        </w:rPr>
        <w:t xml:space="preserve">Załącznik nr 1 </w:t>
      </w:r>
    </w:p>
    <w:p w:rsidR="009F17AA" w:rsidRPr="00B01A54" w:rsidRDefault="009F17AA" w:rsidP="00481DD3">
      <w:pPr>
        <w:spacing w:before="240"/>
        <w:jc w:val="center"/>
        <w:rPr>
          <w:rFonts w:ascii="Calibri" w:hAnsi="Calibri" w:cs="Calibri"/>
          <w:bCs/>
          <w:i/>
        </w:rPr>
      </w:pPr>
      <w:r w:rsidRPr="00B01A54">
        <w:rPr>
          <w:rFonts w:ascii="Calibri" w:hAnsi="Calibri" w:cs="Calibri"/>
          <w:bCs/>
          <w:i/>
        </w:rPr>
        <w:t>WZÓR</w:t>
      </w:r>
    </w:p>
    <w:p w:rsidR="009F17AA" w:rsidRPr="00D97AAD" w:rsidRDefault="009F17AA" w:rsidP="00481DD3">
      <w:pPr>
        <w:spacing w:before="240"/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OFERTA REALIZACJI ZADANIA PUBLICZNEGO*</w:t>
      </w:r>
      <w:r>
        <w:rPr>
          <w:rFonts w:ascii="Calibri" w:hAnsi="Calibri" w:cs="Calibri"/>
          <w:bCs/>
        </w:rPr>
        <w:t xml:space="preserve"> </w:t>
      </w:r>
      <w:r w:rsidRPr="00D97AAD">
        <w:rPr>
          <w:rFonts w:ascii="Calibri" w:hAnsi="Calibri" w:cs="Calibri"/>
          <w:bCs/>
        </w:rPr>
        <w:t>/</w:t>
      </w:r>
      <w:r>
        <w:rPr>
          <w:rFonts w:ascii="Calibri" w:hAnsi="Calibri" w:cs="Calibri"/>
          <w:bCs/>
        </w:rPr>
        <w:t xml:space="preserve"> </w:t>
      </w:r>
    </w:p>
    <w:p w:rsidR="009F17AA" w:rsidRPr="00D97AAD" w:rsidRDefault="009F17AA" w:rsidP="00481DD3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 xml:space="preserve">OFERTA WSPÓLNA REALIZACJI ZADANIA PUBLICZNEGO*, </w:t>
      </w:r>
    </w:p>
    <w:p w:rsidR="009F17AA" w:rsidRPr="00D97AAD" w:rsidRDefault="009F17AA" w:rsidP="00823407">
      <w:pPr>
        <w:jc w:val="center"/>
        <w:rPr>
          <w:rFonts w:ascii="Calibri" w:hAnsi="Calibri" w:cs="Calibri"/>
          <w:bCs/>
        </w:rPr>
      </w:pPr>
      <w:r w:rsidRPr="00D97AAD">
        <w:rPr>
          <w:rFonts w:ascii="Calibri" w:hAnsi="Calibri" w:cs="Calibri"/>
          <w:bCs/>
        </w:rPr>
        <w:t>O KTÓRYCH MOWA</w:t>
      </w:r>
      <w:r>
        <w:rPr>
          <w:rFonts w:ascii="Calibri" w:hAnsi="Calibri" w:cs="Calibri"/>
          <w:bCs/>
        </w:rPr>
        <w:t xml:space="preserve"> W </w:t>
      </w:r>
      <w:r w:rsidRPr="00D97AAD">
        <w:rPr>
          <w:rFonts w:ascii="Calibri" w:hAnsi="Calibri" w:cs="Calibri"/>
          <w:bCs/>
        </w:rPr>
        <w:t>ART. 14 UST. 1 I 2 USTAWY</w:t>
      </w:r>
      <w:r w:rsidRPr="00D97AAD">
        <w:rPr>
          <w:rFonts w:ascii="Calibri" w:hAnsi="Calibri" w:cs="Calibri"/>
        </w:rPr>
        <w:t xml:space="preserve"> </w:t>
      </w:r>
      <w:r w:rsidRPr="00D97AAD">
        <w:rPr>
          <w:rFonts w:ascii="Calibri" w:hAnsi="Calibri" w:cs="Calibri"/>
          <w:bCs/>
        </w:rPr>
        <w:t>Z DNIA 24 KWIETNIA 2003 R. O DZIAŁALNOŚCI POŻYTKU PUBLICZNEGO I O WOLONTARIACIE</w:t>
      </w:r>
      <w:r>
        <w:rPr>
          <w:rFonts w:ascii="Calibri" w:hAnsi="Calibri" w:cs="Calibri"/>
          <w:bCs/>
        </w:rPr>
        <w:t xml:space="preserve"> (DZ. U. Z 2016 R. POZ. 239 I 395)</w:t>
      </w:r>
    </w:p>
    <w:p w:rsidR="009F17AA" w:rsidRPr="00D97AAD" w:rsidRDefault="009F17AA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sz w:val="22"/>
          <w:szCs w:val="22"/>
          <w:u w:val="single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</w:r>
    </w:p>
    <w:p w:rsidR="009F17AA" w:rsidRPr="00B01A54" w:rsidRDefault="009F17AA" w:rsidP="002F0DF2">
      <w:pPr>
        <w:rPr>
          <w:rFonts w:ascii="Calibri" w:hAnsi="Calibri" w:cs="Calibri"/>
          <w:b/>
          <w:sz w:val="18"/>
          <w:szCs w:val="18"/>
        </w:rPr>
      </w:pPr>
      <w:r w:rsidRPr="00B01A54">
        <w:rPr>
          <w:rFonts w:ascii="Calibri" w:hAnsi="Calibri" w:cs="Calibri"/>
          <w:b/>
          <w:sz w:val="18"/>
          <w:szCs w:val="18"/>
        </w:rPr>
        <w:t>POUCZENIE co do sposobu wypełniania oferty:</w:t>
      </w:r>
    </w:p>
    <w:p w:rsidR="009F17AA" w:rsidRPr="00D97AAD" w:rsidRDefault="009F17AA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9F17AA" w:rsidRPr="00D97AAD" w:rsidRDefault="009F17AA" w:rsidP="002F0DF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9F17AA" w:rsidRPr="00D97AAD" w:rsidRDefault="009F17AA" w:rsidP="00357BB2">
      <w:pPr>
        <w:spacing w:before="240"/>
        <w:jc w:val="both"/>
        <w:rPr>
          <w:rFonts w:ascii="Calibri" w:hAnsi="Calibri" w:cs="Calibri"/>
          <w:bCs/>
          <w:sz w:val="18"/>
          <w:szCs w:val="18"/>
        </w:rPr>
      </w:pPr>
      <w:r w:rsidRPr="00D97AAD">
        <w:rPr>
          <w:rFonts w:ascii="Calibri" w:hAnsi="Calibri" w:cs="Calibri"/>
          <w:bCs/>
          <w:sz w:val="18"/>
          <w:szCs w:val="18"/>
        </w:rPr>
        <w:t>Zaznaczenie „*”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np.: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bCs/>
          <w:sz w:val="18"/>
          <w:szCs w:val="18"/>
        </w:rPr>
        <w:t>”</w:t>
      </w:r>
      <w:r>
        <w:rPr>
          <w:rFonts w:ascii="Calibri" w:hAnsi="Calibri" w:cs="Calibri"/>
          <w:bCs/>
          <w:sz w:val="18"/>
          <w:szCs w:val="18"/>
        </w:rPr>
        <w:t>,</w:t>
      </w:r>
      <w:r w:rsidRPr="00D97AAD">
        <w:rPr>
          <w:rFonts w:ascii="Calibri" w:hAnsi="Calibri" w:cs="Calibri"/>
          <w:bCs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bCs/>
          <w:sz w:val="18"/>
          <w:szCs w:val="18"/>
        </w:rPr>
        <w:t xml:space="preserve"> i</w:t>
      </w:r>
      <w:r w:rsidRPr="00D97AAD">
        <w:rPr>
          <w:rFonts w:ascii="Calibri" w:hAnsi="Calibri" w:cs="Calibri"/>
          <w:bCs/>
          <w:sz w:val="18"/>
          <w:szCs w:val="18"/>
        </w:rPr>
        <w:t xml:space="preserve"> pozostawi</w:t>
      </w:r>
      <w:r>
        <w:rPr>
          <w:rFonts w:ascii="Calibri" w:hAnsi="Calibri" w:cs="Calibri"/>
          <w:bCs/>
          <w:sz w:val="18"/>
          <w:szCs w:val="18"/>
        </w:rPr>
        <w:t>ć</w:t>
      </w:r>
      <w:r w:rsidRPr="00D97AAD">
        <w:rPr>
          <w:rFonts w:ascii="Calibri" w:hAnsi="Calibri" w:cs="Calibri"/>
          <w:bCs/>
          <w:sz w:val="18"/>
          <w:szCs w:val="18"/>
        </w:rPr>
        <w:t xml:space="preserve"> prawidłową. Przykład: „</w:t>
      </w:r>
      <w:r w:rsidRPr="00D97AAD">
        <w:rPr>
          <w:rFonts w:ascii="Calibri" w:hAnsi="Calibri" w:cs="Verdana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bCs/>
          <w:strike/>
          <w:sz w:val="18"/>
          <w:szCs w:val="18"/>
        </w:rPr>
        <w:t>*</w:t>
      </w:r>
      <w:r w:rsidRPr="00D97AAD">
        <w:rPr>
          <w:rFonts w:ascii="Calibri" w:hAnsi="Calibri" w:cs="Calibri"/>
          <w:bCs/>
          <w:sz w:val="18"/>
          <w:szCs w:val="18"/>
        </w:rPr>
        <w:t>”.</w:t>
      </w:r>
    </w:p>
    <w:p w:rsidR="009F17AA" w:rsidRPr="00D97AAD" w:rsidRDefault="009F17AA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F17AA" w:rsidRPr="00D97AAD" w:rsidRDefault="009F17AA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9F17AA" w:rsidRPr="00D97AAD" w:rsidRDefault="009F17AA" w:rsidP="00B45D0A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9F17A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9F17AA" w:rsidRPr="00D97AAD" w:rsidRDefault="009F17AA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Organ administracji publicznej,</w:t>
            </w:r>
          </w:p>
          <w:p w:rsidR="009F17AA" w:rsidRPr="00D97AAD" w:rsidRDefault="009F17AA" w:rsidP="00D97AAD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9F17AA" w:rsidRPr="00D97AAD" w:rsidRDefault="009F17AA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17AA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9F17AA" w:rsidRPr="00D97AAD" w:rsidRDefault="009F17AA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9F17AA" w:rsidRPr="00D97AAD" w:rsidRDefault="009F17AA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17AA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9F17AA" w:rsidRPr="00D97AAD" w:rsidRDefault="009F17AA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9F17AA" w:rsidRPr="00D97AAD" w:rsidRDefault="009F17AA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17AA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9F17AA" w:rsidRPr="00D97AAD" w:rsidRDefault="009F17AA" w:rsidP="00B45D0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9F17AA" w:rsidRPr="00D97AAD" w:rsidRDefault="009F17AA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9F17AA" w:rsidRPr="00D97AAD" w:rsidRDefault="009F17AA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9F17AA" w:rsidRPr="00D97AAD" w:rsidRDefault="009F17AA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9F17AA" w:rsidRPr="00D97AAD" w:rsidRDefault="009F17AA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9F17AA" w:rsidRPr="00D97AAD" w:rsidRDefault="009F17AA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9F17AA" w:rsidRPr="00D97AAD" w:rsidRDefault="009F17AA" w:rsidP="00984FF1">
      <w:pPr>
        <w:jc w:val="both"/>
        <w:rPr>
          <w:rFonts w:ascii="Calibri" w:hAnsi="Calibri" w:cs="Calibri"/>
          <w:b/>
          <w:sz w:val="22"/>
          <w:szCs w:val="22"/>
        </w:rPr>
      </w:pPr>
    </w:p>
    <w:p w:rsidR="009F17AA" w:rsidRPr="00D97AAD" w:rsidRDefault="009F17AA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</w:t>
      </w:r>
    </w:p>
    <w:p w:rsidR="009F17AA" w:rsidRPr="00D97AAD" w:rsidRDefault="009F17AA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9F17AA" w:rsidRPr="00D97AAD" w:rsidTr="000A26DB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9F17AA" w:rsidRPr="00D97AAD" w:rsidRDefault="009F17AA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sz w:val="20"/>
                <w:szCs w:val="20"/>
              </w:rPr>
              <w:t xml:space="preserve">ów), numer w Krajowym Rejestrze Sądowym lub innej ewidencji, adres siedziby lub adres do korespondencji </w:t>
            </w:r>
          </w:p>
        </w:tc>
      </w:tr>
      <w:tr w:rsidR="009F17AA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9F17AA" w:rsidRPr="00D97AAD" w:rsidRDefault="009F17A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17AA" w:rsidRPr="00D97AAD" w:rsidRDefault="009F17A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17AA" w:rsidRPr="00D97AAD" w:rsidRDefault="009F17A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17AA" w:rsidRPr="00D97AAD" w:rsidRDefault="009F17A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17AA" w:rsidRPr="00D97AAD" w:rsidRDefault="009F17A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9F17AA" w:rsidRPr="00D97AAD" w:rsidRDefault="009F17AA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F17AA" w:rsidRPr="00D97AAD" w:rsidTr="000A26DB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9F17AA" w:rsidRPr="00D97AAD" w:rsidRDefault="009F17AA" w:rsidP="00B01A54">
            <w:pPr>
              <w:ind w:left="176" w:hanging="176"/>
              <w:rPr>
                <w:rFonts w:ascii="Calibri" w:hAnsi="Calibri" w:cs="Calibri"/>
                <w:i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9F17AA" w:rsidRPr="00D97AAD" w:rsidRDefault="009F17A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F17AA" w:rsidRPr="00D97AAD" w:rsidRDefault="009F17A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F17AA" w:rsidRPr="00D97AAD" w:rsidRDefault="009F17A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F17AA" w:rsidRPr="00D97AAD" w:rsidRDefault="009F17A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F17AA" w:rsidRPr="00D97AAD" w:rsidRDefault="009F17A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F17AA" w:rsidRPr="00D97AAD" w:rsidRDefault="009F17AA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F17AA" w:rsidRPr="00D97AAD" w:rsidTr="000A26DB">
        <w:tc>
          <w:tcPr>
            <w:tcW w:w="10774" w:type="dxa"/>
            <w:gridSpan w:val="2"/>
            <w:shd w:val="clear" w:color="auto" w:fill="DDD9C3"/>
          </w:tcPr>
          <w:p w:rsidR="009F17AA" w:rsidRPr="00D97AAD" w:rsidRDefault="009F17AA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br/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B01A54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9F17AA" w:rsidRPr="00D97AAD" w:rsidTr="004836AC">
        <w:tc>
          <w:tcPr>
            <w:tcW w:w="10774" w:type="dxa"/>
            <w:gridSpan w:val="2"/>
            <w:shd w:val="clear" w:color="auto" w:fill="FFFFFF"/>
          </w:tcPr>
          <w:p w:rsidR="009F17AA" w:rsidRPr="00D97AAD" w:rsidRDefault="009F17AA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9F17AA" w:rsidRPr="00D97AAD" w:rsidRDefault="009F17AA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9F17AA" w:rsidRPr="00D97AAD" w:rsidRDefault="009F17AA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9F17AA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9F17AA" w:rsidRPr="00D97AAD" w:rsidRDefault="009F17AA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9F17AA" w:rsidRPr="00D97AAD" w:rsidTr="004836AC">
        <w:tc>
          <w:tcPr>
            <w:tcW w:w="10774" w:type="dxa"/>
            <w:gridSpan w:val="2"/>
            <w:shd w:val="clear" w:color="auto" w:fill="FFFFFF"/>
          </w:tcPr>
          <w:p w:rsidR="009F17AA" w:rsidRPr="00D97AAD" w:rsidRDefault="009F17AA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9F17AA" w:rsidRPr="00D97AAD" w:rsidRDefault="009F17A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9F17AA" w:rsidRPr="00D97AAD" w:rsidRDefault="009F17A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9F17AA" w:rsidRPr="00D97AAD" w:rsidRDefault="009F17A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9F17AA" w:rsidRPr="00D97AAD" w:rsidTr="000A26DB">
        <w:tc>
          <w:tcPr>
            <w:tcW w:w="10774" w:type="dxa"/>
            <w:gridSpan w:val="2"/>
            <w:shd w:val="clear" w:color="auto" w:fill="FFFFFF"/>
          </w:tcPr>
          <w:p w:rsidR="009F17AA" w:rsidRPr="00D97AAD" w:rsidRDefault="009F17AA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9F17AA" w:rsidRPr="00D97AAD" w:rsidRDefault="009F17A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9F17AA" w:rsidRPr="00D97AAD" w:rsidRDefault="009F17A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  <w:p w:rsidR="009F17AA" w:rsidRPr="00D97AAD" w:rsidRDefault="009F17AA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:rsidR="009F17AA" w:rsidRPr="00D97AAD" w:rsidRDefault="009F17AA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F17AA" w:rsidRPr="00D97AAD" w:rsidRDefault="009F17AA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III. Informacja o sposobie reprezentacji 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Verdana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w tym imiona i nazwiska osób upoważnionych do reprezentowania</w:t>
      </w:r>
      <w:r w:rsidRPr="00D97AAD">
        <w:rPr>
          <w:rFonts w:ascii="Calibri" w:hAnsi="Calibri"/>
        </w:rPr>
        <w:t xml:space="preserve"> 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Verdana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Verdana"/>
          <w:bCs/>
          <w:color w:val="auto"/>
          <w:sz w:val="22"/>
          <w:szCs w:val="22"/>
        </w:rPr>
        <w:footnoteReference w:id="2"/>
      </w:r>
      <w:r w:rsidRPr="00B01A54">
        <w:rPr>
          <w:rFonts w:ascii="Calibri" w:hAnsi="Calibri" w:cs="Verdana"/>
          <w:bCs/>
          <w:color w:val="auto"/>
          <w:sz w:val="22"/>
          <w:szCs w:val="22"/>
          <w:vertAlign w:val="superscript"/>
        </w:rPr>
        <w:t>)</w:t>
      </w:r>
    </w:p>
    <w:p w:rsidR="009F17AA" w:rsidRPr="00D97AAD" w:rsidRDefault="009F17AA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9F17AA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F17AA" w:rsidRPr="00D97AAD" w:rsidRDefault="009F17AA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F17AA" w:rsidRPr="00D97AAD" w:rsidRDefault="009F17AA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Verdana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9F17AA" w:rsidRPr="00D97AAD" w:rsidRDefault="009F17AA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9F17AA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AA" w:rsidRPr="00D97AAD" w:rsidRDefault="009F17AA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1. Streszczenie zadania publicznego wraz ze wskazaniem miejsca jego realizacji </w:t>
            </w:r>
            <w:r w:rsidRPr="00D97AA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9F17AA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F17AA" w:rsidRPr="00D97AAD" w:rsidRDefault="009F17AA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9F17AA" w:rsidRPr="00D97AAD" w:rsidRDefault="009F17AA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9F17AA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AA" w:rsidRPr="00D97AAD" w:rsidRDefault="009F17AA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 wraz z liczbą oraz opisem odbiorców tego zadania</w:t>
            </w:r>
          </w:p>
        </w:tc>
      </w:tr>
      <w:tr w:rsidR="009F17AA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F17AA" w:rsidRPr="00D97AAD" w:rsidRDefault="009F17AA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9F17AA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Verdana"/>
                <w:b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9F17AA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F17AA" w:rsidRPr="00D97AAD" w:rsidRDefault="009F17AA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9F17AA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F17AA" w:rsidRPr="00A97275" w:rsidRDefault="009F17AA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9F17AA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9F17AA" w:rsidRPr="00D97AAD" w:rsidTr="00F64123">
        <w:tc>
          <w:tcPr>
            <w:tcW w:w="5000" w:type="pct"/>
            <w:gridSpan w:val="3"/>
            <w:shd w:val="clear" w:color="auto" w:fill="DDD9C3"/>
          </w:tcPr>
          <w:p w:rsidR="009F17AA" w:rsidRPr="00D97AAD" w:rsidRDefault="009F17AA" w:rsidP="00B01A54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bCs/>
                <w:sz w:val="18"/>
                <w:szCs w:val="18"/>
              </w:rPr>
              <w:t xml:space="preserve"> czy będą trwałe oraz w jakim stopniu realizacja zadania przyczyni się do osiągnięcia jego celu)</w:t>
            </w:r>
          </w:p>
        </w:tc>
      </w:tr>
      <w:tr w:rsidR="009F17AA" w:rsidRPr="00D97AAD" w:rsidTr="00F64123">
        <w:tc>
          <w:tcPr>
            <w:tcW w:w="5000" w:type="pct"/>
            <w:gridSpan w:val="3"/>
            <w:shd w:val="clear" w:color="auto" w:fill="FFFFFF"/>
          </w:tcPr>
          <w:p w:rsidR="009F17AA" w:rsidRPr="00D97AAD" w:rsidRDefault="009F17A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</w:tr>
      <w:tr w:rsidR="009F17AA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9F17AA" w:rsidRPr="00D97AAD" w:rsidRDefault="009F17AA" w:rsidP="00B01A54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9F17AA" w:rsidRPr="00D97AAD" w:rsidTr="00F64123">
        <w:tc>
          <w:tcPr>
            <w:tcW w:w="1843" w:type="pct"/>
            <w:shd w:val="clear" w:color="auto" w:fill="DDD9C3"/>
            <w:vAlign w:val="center"/>
          </w:tcPr>
          <w:p w:rsidR="009F17AA" w:rsidRPr="00D97AAD" w:rsidRDefault="009F17AA" w:rsidP="00D44820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9F17AA" w:rsidRPr="00D97AAD" w:rsidRDefault="009F17AA" w:rsidP="00CC2CC8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9F17AA" w:rsidRPr="00D97AAD" w:rsidRDefault="009F17AA" w:rsidP="00ED42DF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9F17AA" w:rsidRPr="00D97AAD" w:rsidTr="00F64123">
        <w:tc>
          <w:tcPr>
            <w:tcW w:w="1843" w:type="pct"/>
          </w:tcPr>
          <w:p w:rsidR="009F17AA" w:rsidRPr="00D97AAD" w:rsidRDefault="009F17A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9F17AA" w:rsidRPr="00D97AAD" w:rsidRDefault="009F17A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9F17AA" w:rsidRPr="00D97AAD" w:rsidRDefault="009F17A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F17AA" w:rsidRPr="00D97AAD" w:rsidTr="00F64123">
        <w:tc>
          <w:tcPr>
            <w:tcW w:w="1843" w:type="pct"/>
          </w:tcPr>
          <w:p w:rsidR="009F17AA" w:rsidRPr="00D97AAD" w:rsidRDefault="009F17A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9F17AA" w:rsidRPr="00D97AAD" w:rsidRDefault="009F17A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9F17AA" w:rsidRPr="00D97AAD" w:rsidRDefault="009F17A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9F17AA" w:rsidRPr="00D97AAD" w:rsidTr="00F64123">
        <w:tc>
          <w:tcPr>
            <w:tcW w:w="1843" w:type="pct"/>
          </w:tcPr>
          <w:p w:rsidR="009F17AA" w:rsidRPr="00D97AAD" w:rsidRDefault="009F17A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9F17AA" w:rsidRPr="00D97AAD" w:rsidRDefault="009F17A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9F17AA" w:rsidRPr="00D97AAD" w:rsidRDefault="009F17A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9F17AA" w:rsidRPr="00D97AAD" w:rsidRDefault="009F17AA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9F17AA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Cs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9F17AA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9F17AA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B01A54">
            <w:pPr>
              <w:ind w:left="72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9F17AA" w:rsidRPr="00D97AAD" w:rsidRDefault="009F17AA" w:rsidP="00B01A54">
            <w:pPr>
              <w:ind w:left="214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D97AAD">
              <w:rPr>
                <w:rFonts w:ascii="Calibri" w:hAnsi="Calibri"/>
                <w:sz w:val="18"/>
                <w:szCs w:val="18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9F17AA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ED42DF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F17AA" w:rsidRPr="00D97AAD" w:rsidRDefault="009F17AA" w:rsidP="002E0B9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9F17AA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9F17AA" w:rsidRPr="0073200B" w:rsidRDefault="009F17AA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4C7A9D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B518FA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9F17AA" w:rsidRPr="00D97AAD" w:rsidRDefault="009F17A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17AA" w:rsidRPr="00D97AAD" w:rsidRDefault="009F17AA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17AA" w:rsidRPr="00D97AAD" w:rsidRDefault="009F17AA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17AA" w:rsidRPr="00D97AAD" w:rsidRDefault="009F17AA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E0570C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B518FA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9F17AA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9F17AA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9F17AA" w:rsidRPr="00D97AAD" w:rsidRDefault="009F17AA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8. Kalkulacja przewidywanych kosztów na rok ……………….</w:t>
            </w:r>
          </w:p>
          <w:p w:rsidR="009F17AA" w:rsidRPr="00D97AAD" w:rsidRDefault="009F17AA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="Calibri" w:hAnsi="Calibri"/>
                <w:sz w:val="18"/>
                <w:szCs w:val="18"/>
              </w:rPr>
              <w:t xml:space="preserve"> w przypadku zadania realizowanego w okresie dłuższym niż jeden rok budżetowy należy dołączyć załącznik </w:t>
            </w:r>
            <w:r>
              <w:rPr>
                <w:rFonts w:ascii="Calibri" w:hAnsi="Calibri"/>
                <w:sz w:val="18"/>
                <w:szCs w:val="18"/>
              </w:rPr>
              <w:br/>
            </w:r>
            <w:r w:rsidRPr="00D97AAD">
              <w:rPr>
                <w:rFonts w:ascii="Calibri" w:hAnsi="Calibri"/>
                <w:sz w:val="18"/>
                <w:szCs w:val="18"/>
              </w:rPr>
              <w:t>nr 1.2 do oferty dla każdego roku odrębnie)</w:t>
            </w:r>
          </w:p>
        </w:tc>
      </w:tr>
      <w:tr w:rsidR="009F17AA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9F17AA" w:rsidRPr="00B01A54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9F17AA" w:rsidRPr="00D97AAD" w:rsidRDefault="009F17AA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9F17AA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F17AA" w:rsidRPr="00D97AAD" w:rsidRDefault="009F17AA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9F17AA" w:rsidRPr="00D97AAD" w:rsidRDefault="009F17AA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9F17A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9F17AA" w:rsidRPr="00D97AAD" w:rsidRDefault="009F17AA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9F17AA" w:rsidRPr="0036487C" w:rsidRDefault="009F17AA" w:rsidP="00236C14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9F17A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9F17A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9F17A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9F17A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9F17A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9F17A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9F17AA" w:rsidRPr="00D97AAD" w:rsidRDefault="009F17AA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9F17AA" w:rsidRPr="00D97AAD" w:rsidRDefault="009F17AA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F17AA" w:rsidRPr="00D97AAD" w:rsidRDefault="009F17AA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F17AA" w:rsidRPr="00D97AAD" w:rsidRDefault="009F17AA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9F17AA" w:rsidRPr="00D97AAD" w:rsidTr="00D303FF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9F17AA" w:rsidRPr="00B01A54" w:rsidRDefault="009F17AA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D303FF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D303FF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D303FF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D303FF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7AA" w:rsidRPr="00D97AAD" w:rsidRDefault="009F17AA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D303FF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9F17AA" w:rsidRPr="00D97AAD" w:rsidRDefault="009F17AA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  <w:p w:rsidR="009F17AA" w:rsidRPr="00D97AAD" w:rsidRDefault="009F17AA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B01A54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9F17AA" w:rsidRPr="00D97AAD" w:rsidRDefault="009F17AA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7AA" w:rsidRPr="00D97AAD" w:rsidRDefault="009F17AA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9F17AA" w:rsidRPr="00D97AAD" w:rsidRDefault="009F17AA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17AA" w:rsidRPr="00D97AAD" w:rsidRDefault="009F17AA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9F17AA" w:rsidRPr="00D97AAD" w:rsidRDefault="009F17AA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9F17AA" w:rsidRPr="00D97AAD" w:rsidRDefault="009F17AA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9F17AA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F17AA" w:rsidRPr="00D97AAD" w:rsidRDefault="009F17AA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  <w:sectPr w:rsidR="009F17AA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9F17AA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7D4262">
            <w:pPr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9F17AA" w:rsidRPr="00D97AAD" w:rsidRDefault="009F17AA" w:rsidP="007D4262">
            <w:pPr>
              <w:jc w:val="both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F17AA" w:rsidRPr="00D97AAD" w:rsidRDefault="009F17AA" w:rsidP="00292F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9F17AA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8D6A69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F17AA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9F17AA" w:rsidRPr="00D97AAD" w:rsidRDefault="009F17AA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:rsidR="009F17AA" w:rsidRPr="00D97AAD" w:rsidRDefault="009F17AA" w:rsidP="0081729F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:</w:t>
            </w:r>
          </w:p>
          <w:p w:rsidR="009F17AA" w:rsidRPr="00D97AAD" w:rsidRDefault="009F17AA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F17AA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677CCD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F17AA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BF0728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F17AA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677CCD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F17AA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003D77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F17AA" w:rsidRPr="00D97AAD" w:rsidRDefault="009F17AA" w:rsidP="004162A3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677CCD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F17AA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sz w:val="20"/>
                <w:szCs w:val="20"/>
              </w:rPr>
              <w:t>Wkład osobowy i wkład rzeczowy ogółem:</w:t>
            </w:r>
          </w:p>
          <w:p w:rsidR="009F17AA" w:rsidRPr="00D97AAD" w:rsidRDefault="009F17AA" w:rsidP="000E087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F17AA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F17AA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2506F4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2506F4">
            <w:pPr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9F17AA" w:rsidRPr="00D97AAD" w:rsidRDefault="009F17A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9F17AA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9F17AA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292F62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9F17AA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42187E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292F62">
            <w:pPr>
              <w:jc w:val="right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9F17AA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bCs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należy opisać, jakie będą warunki pobierania tych świadczeń, jaka będzie wysokość świadczenia poniesiona przez pojedynczego odbiorcę oraz jaka będzie łączna wartość świadczeń)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9F17AA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9F17AA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="Calibri" w:hAnsi="Calibr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9F17AA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9F17AA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12. Wycena wkładu osobowego przewidzianego do zaangażowania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ależy opisać sposób wyceny wkładu osobowego</w:t>
            </w:r>
            <w:fldSimple w:instr=" NOTEREF _Ref446592036 \h  \* MERGEFORMAT ">
              <w:r w:rsidRPr="00677CCD">
                <w:rPr>
                  <w:rFonts w:ascii="Calibri" w:hAnsi="Calibr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wraz z podaniem cen rynkowych, na których podstawie jest szacowana jego wartość) </w:t>
            </w:r>
          </w:p>
        </w:tc>
      </w:tr>
      <w:tr w:rsidR="009F17AA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9F17AA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>należy szczegółowo opisać zasady oraz sposób wykorzystania wkładu rzeczowego</w:t>
            </w:r>
            <w:fldSimple w:instr=" NOTEREF _Ref447110731 \h  \* MERGEFORMAT ">
              <w:r>
                <w:rPr>
                  <w:rFonts w:ascii="Calibri" w:hAnsi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Verdana"/>
                <w:bCs/>
                <w:iCs/>
                <w:color w:val="auto"/>
                <w:sz w:val="18"/>
                <w:szCs w:val="18"/>
              </w:rPr>
              <w:t xml:space="preserve"> jego wyceny wraz z podaniem cen rynkowych, na których podstawie jest szacowana jego wartość)</w:t>
            </w:r>
          </w:p>
        </w:tc>
      </w:tr>
      <w:tr w:rsidR="009F17AA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  <w:p w:rsidR="009F17AA" w:rsidRPr="00D97AAD" w:rsidRDefault="009F17AA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9F17AA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kosztów oraz oświadczeń zawartych na końcu oferty </w:t>
            </w:r>
          </w:p>
        </w:tc>
      </w:tr>
      <w:tr w:rsidR="009F17AA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9F17AA" w:rsidRPr="00D97AAD" w:rsidRDefault="009F17AA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9F17AA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9F17AA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F17AA" w:rsidRPr="00D97AAD" w:rsidRDefault="009F17AA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F17AA" w:rsidRPr="00D97AAD" w:rsidRDefault="009F17AA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F17AA" w:rsidRPr="00D97AAD" w:rsidRDefault="009F17AA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9F17AA" w:rsidRPr="00D97AAD" w:rsidRDefault="009F17AA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="Calibri" w:hAnsi="Calibri" w:cs="Verdana"/>
          <w:color w:val="auto"/>
          <w:sz w:val="18"/>
          <w:szCs w:val="18"/>
        </w:rPr>
        <w:t>Oświadczam(m</w:t>
      </w:r>
      <w:r w:rsidRPr="00D97AAD">
        <w:rPr>
          <w:rFonts w:ascii="Calibri" w:hAnsi="Calibri" w:cs="Verdana"/>
          <w:color w:val="auto"/>
          <w:sz w:val="18"/>
          <w:szCs w:val="18"/>
        </w:rPr>
        <w:t>y)</w:t>
      </w:r>
      <w:r w:rsidRPr="00D97AAD">
        <w:rPr>
          <w:rStyle w:val="FootnoteReference"/>
          <w:rFonts w:ascii="Calibri" w:hAnsi="Calibri" w:cs="Verdana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Verdana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Verdana"/>
          <w:color w:val="auto"/>
          <w:sz w:val="18"/>
          <w:szCs w:val="18"/>
        </w:rPr>
        <w:t>,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9F17AA" w:rsidRPr="00D97AAD" w:rsidRDefault="009F17A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1)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Verdana"/>
          <w:color w:val="auto"/>
          <w:sz w:val="18"/>
          <w:szCs w:val="18"/>
        </w:rPr>
        <w:t>(-</w:t>
      </w:r>
      <w:r>
        <w:rPr>
          <w:rFonts w:ascii="Calibri" w:hAnsi="Calibri" w:cs="Verdana"/>
          <w:color w:val="auto"/>
          <w:sz w:val="18"/>
          <w:szCs w:val="18"/>
        </w:rPr>
        <w:t>t</w:t>
      </w:r>
      <w:r w:rsidRPr="00D97AAD">
        <w:rPr>
          <w:rFonts w:ascii="Calibri" w:hAnsi="Calibri" w:cs="Verdana"/>
          <w:color w:val="auto"/>
          <w:sz w:val="18"/>
          <w:szCs w:val="18"/>
        </w:rPr>
        <w:t>ów);</w:t>
      </w:r>
    </w:p>
    <w:p w:rsidR="009F17AA" w:rsidRPr="00D97AAD" w:rsidRDefault="009F17A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9F17AA" w:rsidRPr="00D97AAD" w:rsidRDefault="009F17A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3)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9F17AA" w:rsidRPr="00D97AAD" w:rsidRDefault="009F17A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4) oferent*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oferenci* składaj</w:t>
      </w:r>
      <w:r>
        <w:rPr>
          <w:rFonts w:ascii="Calibri" w:hAnsi="Calibri" w:cs="Verdana"/>
          <w:color w:val="auto"/>
          <w:sz w:val="18"/>
          <w:szCs w:val="18"/>
        </w:rPr>
        <w:t xml:space="preserve">ący niniejszą ofertę nie zalega(-ją)*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9F17AA" w:rsidRPr="00D97AAD" w:rsidRDefault="009F17A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5)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>dane zawarte w części II niniejszej oferty są zgodne z Krajowym Rejestrem Sądowym*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/</w:t>
      </w:r>
      <w:r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9F17AA" w:rsidRPr="00D97AAD" w:rsidRDefault="009F17A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6)</w:t>
      </w:r>
      <w:r w:rsidRPr="00D97AAD">
        <w:rPr>
          <w:rFonts w:ascii="Calibri" w:hAnsi="Calibri" w:cs="Verdana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faktycznym;</w:t>
      </w:r>
    </w:p>
    <w:p w:rsidR="009F17AA" w:rsidRPr="00D97AAD" w:rsidRDefault="009F17AA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D97AAD">
        <w:rPr>
          <w:rFonts w:ascii="Calibri" w:hAnsi="Calibri" w:cs="Verdana"/>
          <w:color w:val="auto"/>
          <w:sz w:val="18"/>
          <w:szCs w:val="18"/>
        </w:rPr>
        <w:t>7)</w:t>
      </w:r>
      <w:r>
        <w:rPr>
          <w:rFonts w:ascii="Calibri" w:hAnsi="Calibri" w:cs="Verdana"/>
          <w:color w:val="auto"/>
          <w:sz w:val="18"/>
          <w:szCs w:val="18"/>
        </w:rPr>
        <w:tab/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Pr="00C65320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Verdana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Verdana"/>
          <w:color w:val="auto"/>
          <w:sz w:val="18"/>
          <w:szCs w:val="18"/>
        </w:rPr>
        <w:t>6</w:t>
      </w:r>
      <w:r w:rsidRPr="00D97AAD">
        <w:rPr>
          <w:rFonts w:ascii="Calibri" w:hAnsi="Calibri" w:cs="Verdana"/>
          <w:color w:val="auto"/>
          <w:sz w:val="18"/>
          <w:szCs w:val="18"/>
        </w:rPr>
        <w:t xml:space="preserve"> r. poz. </w:t>
      </w:r>
      <w:r>
        <w:rPr>
          <w:rFonts w:ascii="Calibri" w:hAnsi="Calibri" w:cs="Verdana"/>
          <w:color w:val="auto"/>
          <w:sz w:val="18"/>
          <w:szCs w:val="18"/>
        </w:rPr>
        <w:t>922</w:t>
      </w:r>
      <w:r w:rsidRPr="00D97AAD">
        <w:rPr>
          <w:rFonts w:ascii="Calibri" w:hAnsi="Calibri" w:cs="Verdana"/>
          <w:color w:val="auto"/>
          <w:sz w:val="18"/>
          <w:szCs w:val="18"/>
        </w:rPr>
        <w:t>).</w:t>
      </w:r>
    </w:p>
    <w:p w:rsidR="009F17AA" w:rsidRPr="00D97AAD" w:rsidRDefault="009F17A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9F17AA" w:rsidRPr="00D97AAD" w:rsidRDefault="009F17AA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9F17AA" w:rsidRPr="00D97AAD" w:rsidRDefault="009F17AA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9F17AA" w:rsidRPr="00D97AAD" w:rsidRDefault="009F17AA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9F17AA" w:rsidRPr="00F56D0C" w:rsidRDefault="009F17AA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(podpis osoby upoważnionej lub podpisy </w:t>
      </w:r>
    </w:p>
    <w:p w:rsidR="009F17AA" w:rsidRPr="00F56D0C" w:rsidRDefault="009F17AA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 xml:space="preserve">osób upoważnionych do składania oświadczeń </w:t>
      </w:r>
    </w:p>
    <w:p w:rsidR="009F17AA" w:rsidRPr="00D97AAD" w:rsidRDefault="009F17AA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56D0C">
        <w:rPr>
          <w:rFonts w:ascii="Calibri" w:hAnsi="Calibri" w:cs="Verdana"/>
          <w:color w:val="auto"/>
          <w:sz w:val="16"/>
          <w:szCs w:val="16"/>
        </w:rPr>
        <w:t>woli w imieniu oferentów)</w:t>
      </w:r>
    </w:p>
    <w:p w:rsidR="009F17AA" w:rsidRPr="00D97AAD" w:rsidRDefault="009F17AA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ab/>
        <w:t>Data ........................................................</w:t>
      </w:r>
    </w:p>
    <w:p w:rsidR="009F17AA" w:rsidRPr="00D97AAD" w:rsidRDefault="009F17AA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b/>
          <w:color w:val="auto"/>
          <w:sz w:val="20"/>
          <w:szCs w:val="20"/>
          <w:u w:val="single"/>
        </w:rPr>
      </w:pPr>
      <w:r w:rsidRPr="00D97AAD">
        <w:rPr>
          <w:rFonts w:ascii="Calibri" w:hAnsi="Calibri" w:cs="Verdana"/>
          <w:b/>
          <w:color w:val="auto"/>
          <w:sz w:val="20"/>
          <w:szCs w:val="20"/>
          <w:u w:val="single"/>
        </w:rPr>
        <w:t>Załączniki:</w:t>
      </w:r>
    </w:p>
    <w:p w:rsidR="009F17AA" w:rsidRPr="00D97AAD" w:rsidRDefault="009F17A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D97AAD">
        <w:rPr>
          <w:rFonts w:ascii="Calibri" w:hAnsi="Calibri" w:cs="Verdana"/>
          <w:color w:val="auto"/>
          <w:sz w:val="20"/>
          <w:szCs w:val="20"/>
        </w:rPr>
        <w:t>1</w:t>
      </w:r>
      <w:r>
        <w:rPr>
          <w:rFonts w:ascii="Calibri" w:hAnsi="Calibri" w:cs="Verdana"/>
          <w:color w:val="auto"/>
          <w:sz w:val="20"/>
          <w:szCs w:val="20"/>
        </w:rPr>
        <w:t>.1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FootnoteReference"/>
          <w:rFonts w:ascii="Calibri" w:hAnsi="Calibr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9F17AA" w:rsidRPr="00D97AAD" w:rsidRDefault="009F17AA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1.2</w:t>
      </w:r>
      <w:r w:rsidRPr="00D97AAD">
        <w:rPr>
          <w:rFonts w:ascii="Calibri" w:hAnsi="Calibri" w:cs="Verdana"/>
          <w:color w:val="auto"/>
          <w:sz w:val="20"/>
          <w:szCs w:val="20"/>
        </w:rPr>
        <w:t>.</w:t>
      </w:r>
      <w:r>
        <w:rPr>
          <w:rFonts w:ascii="Calibri" w:hAnsi="Calibri" w:cs="Verdana"/>
          <w:color w:val="auto"/>
          <w:sz w:val="20"/>
          <w:szCs w:val="20"/>
        </w:rPr>
        <w:t xml:space="preserve"> </w:t>
      </w:r>
      <w:r w:rsidRPr="00D97AAD">
        <w:rPr>
          <w:rFonts w:ascii="Calibri" w:hAnsi="Calibr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Pr="00677CCD">
          <w:rPr>
            <w:rFonts w:ascii="Calibri" w:hAnsi="Calibri" w:cs="Verdana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Verdana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Verdana"/>
          <w:color w:val="auto"/>
          <w:sz w:val="20"/>
          <w:szCs w:val="20"/>
        </w:rPr>
        <w:t>*</w:t>
      </w:r>
      <w:r>
        <w:rPr>
          <w:rFonts w:ascii="Calibri" w:hAnsi="Calibri" w:cs="Verdana"/>
          <w:color w:val="auto"/>
          <w:sz w:val="20"/>
          <w:szCs w:val="20"/>
        </w:rPr>
        <w:t>.</w:t>
      </w:r>
    </w:p>
    <w:p w:rsidR="009F17AA" w:rsidRDefault="009F17AA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1.</w:t>
      </w:r>
      <w:r w:rsidRPr="00D97AAD">
        <w:rPr>
          <w:rFonts w:ascii="Calibri" w:hAnsi="Calibri" w:cs="Verdana"/>
          <w:color w:val="auto"/>
          <w:sz w:val="20"/>
          <w:szCs w:val="20"/>
        </w:rPr>
        <w:t>3</w:t>
      </w:r>
      <w:r>
        <w:rPr>
          <w:rFonts w:ascii="Calibri" w:hAnsi="Calibri" w:cs="Verdana"/>
          <w:color w:val="auto"/>
          <w:sz w:val="20"/>
          <w:szCs w:val="20"/>
        </w:rPr>
        <w:t xml:space="preserve">. </w:t>
      </w:r>
      <w:r w:rsidRPr="00D97AAD">
        <w:rPr>
          <w:rFonts w:ascii="Calibri" w:hAnsi="Calibri" w:cs="Verdana"/>
          <w:color w:val="auto"/>
          <w:sz w:val="20"/>
          <w:szCs w:val="20"/>
        </w:rPr>
        <w:t xml:space="preserve">Kopia umowy lub statutu spółki potwierdzona za zgodność z oryginałem - w przypadku gdy oferent jest spółką prawa handlowego, o której mowa w art. 3 ust. 3 pkt 4 ustawy z dnia 24 kwietnia 2003 r. o działalności pożytku publicznego i o wolontariacie. </w:t>
      </w:r>
    </w:p>
    <w:p w:rsidR="009F17AA" w:rsidRPr="00AC55C7" w:rsidRDefault="009F17AA" w:rsidP="00AC55C7">
      <w:pPr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br w:type="page"/>
      </w:r>
    </w:p>
    <w:p w:rsidR="009F17AA" w:rsidRPr="00B01A54" w:rsidRDefault="009F17AA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9F17AA" w:rsidRPr="00B01A54" w:rsidRDefault="009F17AA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9F17AA" w:rsidRDefault="009F17AA" w:rsidP="00AC55C7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>Załącznik nr 1</w:t>
      </w:r>
      <w:r>
        <w:rPr>
          <w:rFonts w:ascii="Calibri" w:hAnsi="Calibri" w:cs="Calibri"/>
          <w:b/>
          <w:color w:val="auto"/>
        </w:rPr>
        <w:t>.1</w:t>
      </w:r>
    </w:p>
    <w:p w:rsidR="009F17AA" w:rsidRDefault="009F17AA" w:rsidP="00AC55C7">
      <w:pPr>
        <w:ind w:left="284" w:hanging="284"/>
        <w:jc w:val="right"/>
        <w:rPr>
          <w:rFonts w:ascii="Calibri" w:hAnsi="Calibri" w:cs="Calibri"/>
          <w:i/>
          <w:color w:val="auto"/>
        </w:rPr>
      </w:pPr>
    </w:p>
    <w:p w:rsidR="009F17AA" w:rsidRDefault="009F17AA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280D81">
        <w:rPr>
          <w:rFonts w:ascii="Calibri" w:hAnsi="Calibri" w:cs="Calibri"/>
          <w:i/>
          <w:color w:val="auto"/>
        </w:rPr>
        <w:t>WZÓR</w:t>
      </w:r>
    </w:p>
    <w:p w:rsidR="009F17AA" w:rsidRPr="00280D81" w:rsidRDefault="009F17AA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</w:p>
    <w:p w:rsidR="009F17AA" w:rsidRPr="00280D81" w:rsidRDefault="009F17AA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9F17AA" w:rsidRPr="00D97AAD" w:rsidRDefault="009F17AA" w:rsidP="00F86EFE">
      <w:pPr>
        <w:ind w:left="284" w:hanging="284"/>
        <w:jc w:val="center"/>
        <w:rPr>
          <w:rFonts w:ascii="Calibri" w:hAnsi="Calibri" w:cs="Calibri"/>
          <w:b/>
          <w:color w:val="auto"/>
          <w:sz w:val="22"/>
          <w:szCs w:val="22"/>
        </w:rPr>
      </w:pPr>
    </w:p>
    <w:p w:rsidR="009F17AA" w:rsidRPr="00D97AAD" w:rsidRDefault="009F17AA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p w:rsidR="009F17AA" w:rsidRPr="00D97AAD" w:rsidRDefault="009F17AA" w:rsidP="0010615A">
      <w:pPr>
        <w:rPr>
          <w:rFonts w:ascii="Calibri" w:hAnsi="Calibr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9F17AA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 ……………….</w:t>
            </w:r>
            <w:r w:rsidRPr="00D97AAD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9F17AA" w:rsidRPr="00D97AAD" w:rsidRDefault="009F17AA" w:rsidP="006D0A4D">
            <w:pPr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</w:t>
            </w:r>
            <w:r w:rsidRPr="00D97AAD">
              <w:rPr>
                <w:rFonts w:ascii="Calibri" w:hAnsi="Calibri"/>
                <w:sz w:val="18"/>
                <w:szCs w:val="18"/>
              </w:rPr>
              <w:t>)</w:t>
            </w:r>
          </w:p>
        </w:tc>
      </w:tr>
      <w:tr w:rsidR="009F17AA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F17AA" w:rsidRPr="00D97AAD" w:rsidRDefault="009F17AA" w:rsidP="0063643D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917ECF">
              <w:rPr>
                <w:rStyle w:val="FootnoteReference"/>
                <w:rFonts w:ascii="Calibri" w:hAnsi="Calibr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9F17AA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9F17AA" w:rsidRPr="00917ECF" w:rsidRDefault="009F17AA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  <w:tr w:rsidR="009F17AA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7D4262">
            <w:pPr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F17AA" w:rsidRPr="00D97AAD" w:rsidRDefault="009F17AA" w:rsidP="007D4262">
            <w:pPr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</w:p>
        </w:tc>
      </w:tr>
    </w:tbl>
    <w:p w:rsidR="009F17AA" w:rsidRPr="00D97AAD" w:rsidRDefault="009F17AA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  <w:sectPr w:rsidR="009F17AA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9F17AA" w:rsidRPr="00B01A54" w:rsidRDefault="009F17AA" w:rsidP="0014738F">
      <w:pPr>
        <w:ind w:left="284" w:hanging="284"/>
        <w:jc w:val="right"/>
        <w:rPr>
          <w:rFonts w:ascii="Calibri" w:hAnsi="Calibri" w:cs="Calibri"/>
          <w:b/>
          <w:color w:val="auto"/>
        </w:rPr>
      </w:pPr>
      <w:r w:rsidRPr="00B01A54">
        <w:rPr>
          <w:rFonts w:ascii="Calibri" w:hAnsi="Calibri" w:cs="Calibri"/>
          <w:b/>
          <w:color w:val="auto"/>
        </w:rPr>
        <w:t xml:space="preserve">Załącznik nr </w:t>
      </w:r>
      <w:r>
        <w:rPr>
          <w:rFonts w:ascii="Calibri" w:hAnsi="Calibri" w:cs="Calibri"/>
          <w:b/>
          <w:color w:val="auto"/>
        </w:rPr>
        <w:t>1.</w:t>
      </w:r>
      <w:r w:rsidRPr="00B01A54">
        <w:rPr>
          <w:rFonts w:ascii="Calibri" w:hAnsi="Calibri" w:cs="Calibri"/>
          <w:b/>
          <w:color w:val="auto"/>
        </w:rPr>
        <w:t>2</w:t>
      </w:r>
    </w:p>
    <w:p w:rsidR="009F17AA" w:rsidRPr="00D97AAD" w:rsidRDefault="009F17AA" w:rsidP="0014738F">
      <w:pPr>
        <w:ind w:left="284" w:hanging="284"/>
        <w:jc w:val="right"/>
        <w:rPr>
          <w:rFonts w:ascii="Calibri" w:hAnsi="Calibri" w:cs="Calibri"/>
          <w:b/>
          <w:color w:val="auto"/>
          <w:sz w:val="22"/>
          <w:szCs w:val="22"/>
        </w:rPr>
      </w:pPr>
    </w:p>
    <w:p w:rsidR="009F17AA" w:rsidRPr="00D97AAD" w:rsidRDefault="009F17AA" w:rsidP="00DD1ADC">
      <w:pPr>
        <w:ind w:left="284" w:hanging="284"/>
        <w:jc w:val="center"/>
        <w:rPr>
          <w:rFonts w:ascii="Calibri" w:hAnsi="Calibri" w:cs="Calibri"/>
          <w:i/>
          <w:color w:val="auto"/>
        </w:rPr>
      </w:pPr>
      <w:r w:rsidRPr="00D97AAD">
        <w:rPr>
          <w:rFonts w:ascii="Calibri" w:hAnsi="Calibri" w:cs="Calibri"/>
          <w:i/>
          <w:color w:val="auto"/>
        </w:rPr>
        <w:t>WZÓR</w:t>
      </w:r>
    </w:p>
    <w:p w:rsidR="009F17AA" w:rsidRPr="00D97AAD" w:rsidRDefault="009F17AA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9F17AA" w:rsidRPr="00D97AAD" w:rsidRDefault="009F17AA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9F17AA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="Calibri" w:hAnsi="Calibri" w:cs="Verdana"/>
                <w:b/>
                <w:bCs/>
                <w:color w:val="auto"/>
                <w:sz w:val="20"/>
                <w:szCs w:val="20"/>
              </w:rPr>
              <w:t>h kosztów na rok ……………….</w:t>
            </w:r>
          </w:p>
          <w:p w:rsidR="009F17AA" w:rsidRPr="00D97AAD" w:rsidRDefault="009F17AA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9F17A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Kategoria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sz w:val="16"/>
                <w:szCs w:val="16"/>
              </w:rPr>
              <w:t>kosztu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9F17AA" w:rsidRPr="00B01A54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Liczba jednostek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jednostkowy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Koszt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całkowity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Verdana"/>
                <w:b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9F17AA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F17AA" w:rsidRPr="00D97AAD" w:rsidRDefault="009F17AA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9F17AA" w:rsidRPr="00D97AAD" w:rsidRDefault="009F17AA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9F17A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  <w:p w:rsidR="009F17AA" w:rsidRPr="00D97AAD" w:rsidRDefault="009F17AA" w:rsidP="003C6481">
            <w:pPr>
              <w:rPr>
                <w:rFonts w:ascii="Calibri" w:hAnsi="Calibr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9F17AA" w:rsidRPr="00D97AAD" w:rsidRDefault="009F17AA" w:rsidP="008A6DC0">
            <w:pPr>
              <w:jc w:val="center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9F17A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9F17A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9F17A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9F17A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9F17A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F17AA" w:rsidRPr="00D97AAD" w:rsidRDefault="009F17AA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F17AA" w:rsidRPr="00D97AAD" w:rsidRDefault="009F17AA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9F17AA" w:rsidRPr="00D97AAD" w:rsidTr="00B1742A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Nr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9F17AA" w:rsidRPr="00B01A54" w:rsidRDefault="009F17AA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B1742A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B1742A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B1742A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B1742A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B1742A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9F17AA" w:rsidRPr="00D97AAD" w:rsidRDefault="009F17AA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17AA" w:rsidRPr="00D97AAD" w:rsidRDefault="009F17AA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9F17AA" w:rsidRPr="00D97AAD" w:rsidRDefault="009F17AA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/>
                <w:color w:val="auto"/>
              </w:rPr>
              <w:t xml:space="preserve"> </w:t>
            </w:r>
            <w:r w:rsidRPr="00D97AAD">
              <w:rPr>
                <w:rFonts w:ascii="Calibri" w:hAnsi="Calibri" w:cs="Verdana"/>
                <w:color w:val="auto"/>
                <w:sz w:val="16"/>
                <w:szCs w:val="16"/>
              </w:rPr>
              <w:t xml:space="preserve"> </w:t>
            </w: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Verdana"/>
                <w:color w:val="auto"/>
                <w:sz w:val="16"/>
                <w:szCs w:val="16"/>
              </w:rPr>
            </w:pPr>
          </w:p>
        </w:tc>
      </w:tr>
      <w:tr w:rsidR="009F17A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9F17AA" w:rsidRPr="00D97AAD" w:rsidRDefault="009F17AA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</w:p>
          <w:p w:rsidR="009F17AA" w:rsidRPr="00D97AAD" w:rsidRDefault="009F17AA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9F17AA" w:rsidRPr="00D97AAD" w:rsidRDefault="009F17AA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Verdana"/>
                <w:i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  <w:tr w:rsidR="009F17AA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Verdana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9F17AA" w:rsidRPr="00D97AAD" w:rsidRDefault="009F17AA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color w:val="auto"/>
              </w:rPr>
            </w:pPr>
          </w:p>
        </w:tc>
      </w:tr>
    </w:tbl>
    <w:p w:rsidR="009F17AA" w:rsidRPr="00D97AAD" w:rsidRDefault="009F17AA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9F17AA" w:rsidRPr="00D97AAD" w:rsidRDefault="009F17AA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9F17AA" w:rsidRPr="00D97AAD" w:rsidRDefault="009F17AA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p w:rsidR="009F17AA" w:rsidRPr="00D97AAD" w:rsidRDefault="009F17AA" w:rsidP="00CA2645">
      <w:pPr>
        <w:tabs>
          <w:tab w:val="left" w:pos="2166"/>
        </w:tabs>
        <w:rPr>
          <w:rFonts w:ascii="Calibri" w:hAnsi="Calibri" w:cs="Verdana"/>
          <w:sz w:val="20"/>
          <w:szCs w:val="20"/>
        </w:rPr>
      </w:pPr>
    </w:p>
    <w:sectPr w:rsidR="009F17AA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7AA" w:rsidRDefault="009F17AA">
      <w:r>
        <w:separator/>
      </w:r>
    </w:p>
  </w:endnote>
  <w:endnote w:type="continuationSeparator" w:id="0">
    <w:p w:rsidR="009F17AA" w:rsidRDefault="009F1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7AA" w:rsidRPr="00C96862" w:rsidRDefault="009F17AA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9F17AA" w:rsidRDefault="009F17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7AA" w:rsidRDefault="009F17AA">
      <w:r>
        <w:separator/>
      </w:r>
    </w:p>
  </w:footnote>
  <w:footnote w:type="continuationSeparator" w:id="0">
    <w:p w:rsidR="009F17AA" w:rsidRDefault="009F17AA">
      <w:r>
        <w:continuationSeparator/>
      </w:r>
    </w:p>
  </w:footnote>
  <w:footnote w:id="1">
    <w:p w:rsidR="009F17AA" w:rsidRDefault="009F17AA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9F17AA" w:rsidRDefault="009F17AA" w:rsidP="003771B1">
      <w:pPr>
        <w:pStyle w:val="FootnoteText"/>
        <w:jc w:val="both"/>
      </w:pPr>
      <w:r w:rsidRPr="005229DE">
        <w:rPr>
          <w:rStyle w:val="FootnoteReference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9F17AA" w:rsidRDefault="009F17AA" w:rsidP="00C57111">
      <w:pPr>
        <w:pStyle w:val="FootnoteText"/>
      </w:pPr>
      <w:r w:rsidRPr="00ED42DF">
        <w:rPr>
          <w:rStyle w:val="FootnoteReference"/>
          <w:rFonts w:ascii="Calibri" w:hAnsi="Calibri"/>
        </w:rPr>
        <w:footnoteRef/>
      </w:r>
      <w:r w:rsidRPr="00ED42DF">
        <w:rPr>
          <w:rFonts w:ascii="Calibri" w:hAnsi="Calibri"/>
          <w:vertAlign w:val="superscript"/>
        </w:rPr>
        <w:t>)</w:t>
      </w:r>
      <w:r w:rsidRPr="00ED42DF">
        <w:rPr>
          <w:rFonts w:ascii="Calibri" w:hAnsi="Calibri"/>
          <w:sz w:val="18"/>
          <w:szCs w:val="18"/>
        </w:rPr>
        <w:t>Wypełnić tylko w przypadku ubiegania się o dofinansowanie inwestycji.</w:t>
      </w:r>
    </w:p>
  </w:footnote>
  <w:footnote w:id="4">
    <w:p w:rsidR="009F17AA" w:rsidRDefault="009F17AA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/>
        </w:rPr>
        <w:footnoteRef/>
      </w:r>
      <w:r w:rsidRPr="00C57111">
        <w:rPr>
          <w:rStyle w:val="FootnoteReference"/>
          <w:rFonts w:ascii="Calibri" w:hAnsi="Calibri"/>
        </w:rPr>
        <w:t>)</w:t>
      </w:r>
      <w:r w:rsidRPr="00C57111">
        <w:rPr>
          <w:rFonts w:ascii="Calibri" w:hAnsi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/>
          <w:sz w:val="18"/>
          <w:szCs w:val="18"/>
        </w:rPr>
        <w:t xml:space="preserve">obowiązkowe. </w:t>
      </w:r>
    </w:p>
  </w:footnote>
  <w:footnote w:id="5">
    <w:p w:rsidR="009F17AA" w:rsidRDefault="009F17AA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/>
        </w:rPr>
        <w:footnoteRef/>
      </w:r>
      <w:r w:rsidRPr="00FE7076">
        <w:rPr>
          <w:rFonts w:ascii="Calibri" w:hAnsi="Calibri"/>
          <w:vertAlign w:val="superscript"/>
        </w:rPr>
        <w:t>)</w:t>
      </w:r>
      <w:r w:rsidRPr="00FE7076">
        <w:rPr>
          <w:rFonts w:ascii="Calibri" w:hAnsi="Calibri"/>
        </w:rPr>
        <w:t xml:space="preserve"> </w:t>
      </w:r>
      <w:r w:rsidRPr="00FE7076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9F17AA" w:rsidRDefault="009F17AA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vertAlign w:val="superscript"/>
        </w:rPr>
        <w:t xml:space="preserve">  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7">
    <w:p w:rsidR="009F17AA" w:rsidRDefault="009F17AA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9F17AA" w:rsidRDefault="009F17AA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  <w:r w:rsidRPr="00825D58">
        <w:rPr>
          <w:rFonts w:ascii="Calibri" w:hAnsi="Calibri"/>
          <w:sz w:val="18"/>
          <w:szCs w:val="18"/>
        </w:rPr>
        <w:t xml:space="preserve"> </w:t>
      </w:r>
    </w:p>
  </w:footnote>
  <w:footnote w:id="9">
    <w:p w:rsidR="009F17AA" w:rsidRDefault="009F17AA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hAnsi="Calibri" w:cs="Calibri"/>
          <w:sz w:val="18"/>
          <w:szCs w:val="18"/>
        </w:rPr>
        <w:t xml:space="preserve">    </w:t>
      </w:r>
    </w:p>
    <w:p w:rsidR="009F17AA" w:rsidRDefault="009F17AA" w:rsidP="0036487C">
      <w:pPr>
        <w:pStyle w:val="FootnoteText"/>
        <w:ind w:left="142" w:hanging="142"/>
        <w:jc w:val="both"/>
      </w:pPr>
      <w:r>
        <w:rPr>
          <w:rFonts w:ascii="Calibri" w:hAnsi="Calibri" w:cs="Calibri"/>
          <w:sz w:val="18"/>
          <w:szCs w:val="18"/>
        </w:rPr>
        <w:t xml:space="preserve">      </w:t>
      </w: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9F17AA" w:rsidRDefault="009F17AA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  <w:t xml:space="preserve">  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9F17AA" w:rsidRDefault="009F17AA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9F17AA" w:rsidRDefault="009F17AA" w:rsidP="003851FC">
      <w:pPr>
        <w:pStyle w:val="FootnoteText"/>
        <w:jc w:val="both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9F17AA" w:rsidRDefault="009F17AA" w:rsidP="002508BB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4">
    <w:p w:rsidR="009F17AA" w:rsidRDefault="009F17AA" w:rsidP="002508B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>
        <w:rPr>
          <w:rFonts w:ascii="Calibri" w:hAnsi="Calibri"/>
          <w:vertAlign w:val="superscript"/>
        </w:rPr>
        <w:t xml:space="preserve"> </w:t>
      </w:r>
      <w:r>
        <w:rPr>
          <w:rFonts w:ascii="Calibri" w:hAnsi="Calibri"/>
          <w:sz w:val="18"/>
          <w:szCs w:val="18"/>
        </w:rPr>
        <w:t>Na przykład</w:t>
      </w:r>
      <w:r w:rsidRPr="00782E22">
        <w:rPr>
          <w:rFonts w:ascii="Calibri" w:hAnsi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/>
          <w:sz w:val="18"/>
          <w:szCs w:val="18"/>
        </w:rPr>
        <w:br/>
        <w:t xml:space="preserve">   </w:t>
      </w:r>
      <w:r w:rsidRPr="00782E22">
        <w:rPr>
          <w:rFonts w:ascii="Calibri" w:hAnsi="Calibri"/>
          <w:sz w:val="18"/>
          <w:szCs w:val="18"/>
        </w:rPr>
        <w:t xml:space="preserve">z </w:t>
      </w:r>
      <w:r>
        <w:rPr>
          <w:rFonts w:ascii="Calibri" w:hAnsi="Calibri"/>
          <w:sz w:val="18"/>
          <w:szCs w:val="18"/>
        </w:rPr>
        <w:t xml:space="preserve"> </w:t>
      </w:r>
      <w:r w:rsidRPr="00782E22">
        <w:rPr>
          <w:rFonts w:ascii="Calibri" w:hAnsi="Calibri"/>
          <w:sz w:val="18"/>
          <w:szCs w:val="18"/>
        </w:rPr>
        <w:t>funduszy strukturalnych.</w:t>
      </w:r>
    </w:p>
  </w:footnote>
  <w:footnote w:id="15">
    <w:p w:rsidR="009F17AA" w:rsidRDefault="009F17AA" w:rsidP="006054A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/>
        </w:rPr>
        <w:footnoteRef/>
      </w:r>
      <w:r w:rsidRPr="00782E22">
        <w:rPr>
          <w:rFonts w:ascii="Calibri" w:hAnsi="Calibri"/>
          <w:vertAlign w:val="superscript"/>
        </w:rPr>
        <w:t>)</w:t>
      </w:r>
      <w:r w:rsidRPr="00782E22">
        <w:rPr>
          <w:rFonts w:ascii="Calibri" w:hAnsi="Calibri"/>
        </w:rPr>
        <w:t xml:space="preserve"> </w:t>
      </w:r>
      <w:r w:rsidRPr="00782E22">
        <w:rPr>
          <w:rFonts w:ascii="Calibri" w:hAnsi="Calibri"/>
          <w:sz w:val="18"/>
          <w:szCs w:val="18"/>
        </w:rPr>
        <w:t>Wypełnić jedynie w przypadku</w:t>
      </w:r>
      <w:r>
        <w:rPr>
          <w:rFonts w:ascii="Calibri" w:hAnsi="Calibri"/>
          <w:sz w:val="18"/>
          <w:szCs w:val="18"/>
        </w:rPr>
        <w:t>, gdy kalkulacja przewidywanych kosztów obejmowała wycenę wkładu rzeczowego.</w:t>
      </w:r>
    </w:p>
  </w:footnote>
  <w:footnote w:id="16">
    <w:p w:rsidR="009F17AA" w:rsidRDefault="009F17AA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kwoty </w:t>
      </w:r>
      <w:r>
        <w:rPr>
          <w:rFonts w:ascii="Calibri" w:hAnsi="Calibri"/>
          <w:sz w:val="18"/>
          <w:szCs w:val="18"/>
        </w:rPr>
        <w:t>dotacji, o której mowa w pkt 1</w:t>
      </w:r>
      <w:r w:rsidRPr="00D84A18">
        <w:rPr>
          <w:rFonts w:ascii="Calibri" w:hAnsi="Calibri"/>
          <w:sz w:val="18"/>
          <w:szCs w:val="18"/>
        </w:rPr>
        <w:t xml:space="preserve">, w całkowitych kosztach zadania publicznego należy podać </w:t>
      </w:r>
      <w:r>
        <w:rPr>
          <w:rFonts w:ascii="Calibri" w:hAnsi="Calibri"/>
          <w:sz w:val="18"/>
          <w:szCs w:val="18"/>
        </w:rPr>
        <w:t xml:space="preserve">    </w:t>
      </w:r>
      <w:r w:rsidRPr="00D84A18">
        <w:rPr>
          <w:rFonts w:ascii="Calibri" w:hAnsi="Calibri"/>
          <w:sz w:val="18"/>
          <w:szCs w:val="18"/>
        </w:rPr>
        <w:t>z dokładnością do dwóch miejsc po przecinku.</w:t>
      </w:r>
    </w:p>
  </w:footnote>
  <w:footnote w:id="17">
    <w:p w:rsidR="009F17AA" w:rsidRDefault="009F17AA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="Calibri" w:hAnsi="Calibri"/>
          <w:sz w:val="18"/>
          <w:szCs w:val="18"/>
        </w:rPr>
        <w:t xml:space="preserve"> </w:t>
      </w:r>
      <w:r w:rsidRPr="00D84A18">
        <w:rPr>
          <w:rFonts w:ascii="Calibri" w:hAnsi="Calibri"/>
          <w:sz w:val="18"/>
          <w:szCs w:val="18"/>
        </w:rPr>
        <w:t>podać z dokładnością do dwóch miejsc po przecinku.</w:t>
      </w:r>
    </w:p>
  </w:footnote>
  <w:footnote w:id="18">
    <w:p w:rsidR="009F17AA" w:rsidRDefault="009F17AA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/>
        </w:rPr>
        <w:footnoteRef/>
      </w:r>
      <w:r w:rsidRPr="00D84A18">
        <w:rPr>
          <w:rFonts w:ascii="Calibri" w:hAnsi="Calibri"/>
          <w:vertAlign w:val="superscript"/>
        </w:rPr>
        <w:t>)</w:t>
      </w:r>
      <w:r w:rsidRPr="00D84A18">
        <w:rPr>
          <w:rFonts w:ascii="Calibri" w:hAnsi="Calibri"/>
        </w:rPr>
        <w:t xml:space="preserve"> </w:t>
      </w:r>
      <w:r w:rsidRPr="00D84A18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9F17AA" w:rsidRDefault="009F17AA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/>
        </w:rPr>
        <w:footnoteRef/>
      </w:r>
      <w:r w:rsidRPr="00BF0728">
        <w:rPr>
          <w:rFonts w:ascii="Calibri" w:hAnsi="Calibri"/>
          <w:vertAlign w:val="superscript"/>
        </w:rPr>
        <w:t>)</w:t>
      </w:r>
      <w:r w:rsidRPr="00BF0728">
        <w:rPr>
          <w:rFonts w:ascii="Calibri" w:hAnsi="Calibri"/>
        </w:rPr>
        <w:t xml:space="preserve"> </w:t>
      </w:r>
      <w:r w:rsidRPr="00BF0728">
        <w:rPr>
          <w:rFonts w:ascii="Calibri" w:hAnsi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="Calibri" w:hAnsi="Calibri"/>
        </w:rPr>
        <w:t xml:space="preserve"> </w:t>
      </w:r>
    </w:p>
  </w:footnote>
  <w:footnote w:id="20">
    <w:p w:rsidR="009F17AA" w:rsidRDefault="009F17AA">
      <w:pPr>
        <w:pStyle w:val="FootnoteText"/>
      </w:pPr>
      <w:r w:rsidRPr="000776D3">
        <w:rPr>
          <w:rStyle w:val="FootnoteReference"/>
          <w:rFonts w:ascii="Calibri" w:hAnsi="Calibri"/>
          <w:sz w:val="18"/>
          <w:szCs w:val="18"/>
        </w:rPr>
        <w:footnoteRef/>
      </w:r>
      <w:r w:rsidRPr="000776D3">
        <w:rPr>
          <w:rFonts w:ascii="Calibri" w:hAnsi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/>
          <w:sz w:val="18"/>
          <w:szCs w:val="18"/>
        </w:rPr>
        <w:t xml:space="preserve">Katalog oświadczeń jest otwarty. </w:t>
      </w:r>
    </w:p>
  </w:footnote>
  <w:footnote w:id="21">
    <w:p w:rsidR="009F17AA" w:rsidRDefault="009F17AA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>
        <w:rPr>
          <w:rFonts w:ascii="Calibri" w:hAnsi="Calibri"/>
          <w:vertAlign w:val="superscript"/>
        </w:rPr>
        <w:t>)</w:t>
      </w:r>
      <w:r w:rsidRPr="006A050D">
        <w:rPr>
          <w:rFonts w:ascii="Calibri" w:hAnsi="Calibri"/>
        </w:rPr>
        <w:t xml:space="preserve"> </w:t>
      </w:r>
      <w:r w:rsidRPr="006A050D">
        <w:rPr>
          <w:rFonts w:ascii="Calibri" w:hAnsi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9F17AA" w:rsidRDefault="009F17AA" w:rsidP="00B01A5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="Calibri" w:hAnsi="Calibri"/>
          <w:sz w:val="18"/>
          <w:szCs w:val="18"/>
        </w:rPr>
        <w:t xml:space="preserve">Dotyczy </w:t>
      </w:r>
      <w:r>
        <w:rPr>
          <w:rFonts w:ascii="Calibri" w:hAnsi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/>
          <w:sz w:val="18"/>
          <w:szCs w:val="18"/>
        </w:rPr>
        <w:t>.</w:t>
      </w:r>
    </w:p>
  </w:footnote>
  <w:footnote w:id="23">
    <w:p w:rsidR="009F17AA" w:rsidRDefault="009F17AA" w:rsidP="00AD40D4">
      <w:pPr>
        <w:pStyle w:val="FootnoteText"/>
      </w:pPr>
      <w:r w:rsidRPr="006A050D">
        <w:rPr>
          <w:rStyle w:val="FootnoteReference"/>
          <w:rFonts w:ascii="Calibri" w:hAnsi="Calibri"/>
        </w:rPr>
        <w:footnoteRef/>
      </w:r>
      <w:r w:rsidRPr="006A050D">
        <w:rPr>
          <w:rFonts w:ascii="Calibri" w:hAnsi="Calibri"/>
          <w:vertAlign w:val="superscript"/>
        </w:rPr>
        <w:t xml:space="preserve">) </w:t>
      </w:r>
      <w:r>
        <w:rPr>
          <w:rFonts w:ascii="Calibri" w:hAnsi="Calibri"/>
          <w:sz w:val="18"/>
          <w:szCs w:val="18"/>
        </w:rPr>
        <w:t>Na przykład</w:t>
      </w:r>
      <w:r w:rsidRPr="006A050D">
        <w:rPr>
          <w:rFonts w:ascii="Calibri" w:hAnsi="Calibr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="Calibri" w:hAnsi="Calibri"/>
        </w:rPr>
        <w:t xml:space="preserve">  </w:t>
      </w:r>
    </w:p>
  </w:footnote>
  <w:footnote w:id="24">
    <w:p w:rsidR="009F17AA" w:rsidRDefault="009F17AA" w:rsidP="00AD40D4">
      <w:pPr>
        <w:pStyle w:val="FootnoteText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9F17AA" w:rsidRDefault="009F17AA" w:rsidP="007C68AD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="Calibri" w:hAnsi="Calibri"/>
          <w:sz w:val="18"/>
          <w:szCs w:val="18"/>
        </w:rPr>
        <w:t xml:space="preserve">Wypełnić jedynie w przypadku, </w:t>
      </w:r>
      <w:r>
        <w:rPr>
          <w:rFonts w:ascii="Calibri" w:hAnsi="Calibri"/>
          <w:sz w:val="18"/>
          <w:szCs w:val="18"/>
        </w:rPr>
        <w:t>gdy</w:t>
      </w:r>
      <w:r w:rsidRPr="00825D58">
        <w:rPr>
          <w:rFonts w:ascii="Calibri" w:hAnsi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/>
          <w:sz w:val="18"/>
          <w:szCs w:val="18"/>
        </w:rPr>
        <w:t>podanie tych informacji</w:t>
      </w:r>
      <w:r w:rsidRPr="00825D58">
        <w:rPr>
          <w:rFonts w:ascii="Calibri" w:hAnsi="Calibri"/>
          <w:sz w:val="18"/>
          <w:szCs w:val="18"/>
        </w:rPr>
        <w:t xml:space="preserve"> jako obowiązkowe</w:t>
      </w:r>
      <w:r w:rsidRPr="00D3263C">
        <w:rPr>
          <w:rFonts w:ascii="Calibri" w:hAnsi="Calibri"/>
          <w:b/>
          <w:sz w:val="18"/>
          <w:szCs w:val="18"/>
        </w:rPr>
        <w:t>.</w:t>
      </w:r>
    </w:p>
  </w:footnote>
  <w:footnote w:id="26">
    <w:p w:rsidR="009F17AA" w:rsidRDefault="009F17AA" w:rsidP="00B01A54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9F17AA" w:rsidRDefault="009F17AA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hAnsi="Calibri" w:cs="Calibri"/>
          <w:sz w:val="18"/>
          <w:szCs w:val="18"/>
        </w:rPr>
        <w:t xml:space="preserve"> </w:t>
      </w:r>
    </w:p>
  </w:footnote>
  <w:footnote w:id="28">
    <w:p w:rsidR="009F17AA" w:rsidRDefault="009F17AA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9F17AA" w:rsidRDefault="009F17AA" w:rsidP="00AD40D4">
      <w:pPr>
        <w:pStyle w:val="FootnoteText"/>
      </w:pPr>
      <w:r w:rsidRPr="002100BD">
        <w:rPr>
          <w:rStyle w:val="FootnoteReference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692E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04F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77CC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2F42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17AA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A4C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2E9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875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3875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3875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3875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875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875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43875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743875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rsid w:val="00720D5F"/>
    <w:rPr>
      <w:rFonts w:cs="Times New Roman"/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  <w:contextualSpacing/>
    </w:pPr>
  </w:style>
  <w:style w:type="paragraph" w:styleId="List2">
    <w:name w:val="List 2"/>
    <w:basedOn w:val="Normal"/>
    <w:uiPriority w:val="99"/>
    <w:rsid w:val="001E0AB6"/>
    <w:pPr>
      <w:ind w:left="566" w:hanging="283"/>
      <w:contextualSpacing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rsid w:val="00E405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/>
      <w:color w:val="000000"/>
      <w:sz w:val="16"/>
    </w:rPr>
  </w:style>
  <w:style w:type="character" w:styleId="CommentReference">
    <w:name w:val="annotation reference"/>
    <w:basedOn w:val="DefaultParagraphFont"/>
    <w:uiPriority w:val="99"/>
    <w:rsid w:val="00B4659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  <w:contextualSpacing/>
    </w:pPr>
  </w:style>
  <w:style w:type="character" w:customStyle="1" w:styleId="luchili">
    <w:name w:val="luc_hili"/>
    <w:basedOn w:val="DefaultParagraphFont"/>
    <w:uiPriority w:val="99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2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75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75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2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1842</Words>
  <Characters>11052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 ………………</dc:title>
  <dc:subject/>
  <dc:creator>Kancelaria Prezydenta RP</dc:creator>
  <cp:keywords/>
  <dc:description/>
  <cp:lastModifiedBy>marcin.mucha</cp:lastModifiedBy>
  <cp:revision>2</cp:revision>
  <cp:lastPrinted>2016-12-02T08:23:00Z</cp:lastPrinted>
  <dcterms:created xsi:type="dcterms:W3CDTF">2016-12-06T09:34:00Z</dcterms:created>
  <dcterms:modified xsi:type="dcterms:W3CDTF">2016-12-06T09:34:00Z</dcterms:modified>
</cp:coreProperties>
</file>